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5A" w:rsidRDefault="00DD3F5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655C8" wp14:editId="42A5A363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380490" cy="5952490"/>
                <wp:effectExtent l="0" t="0" r="635" b="6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490" cy="595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3F5A" w:rsidRDefault="00DD3F5A">
                            <w:pPr>
                              <w:pStyle w:val="BannerHeading1"/>
                              <w:rPr>
                                <w:sz w:val="144"/>
                              </w:rPr>
                            </w:pPr>
                            <w:r>
                              <w:rPr>
                                <w:sz w:val="144"/>
                              </w:rPr>
                              <w:t>March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0;width:108.7pt;height:468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" filled="f" stroked="f">
                <v:textbox style="layout-flow:vertical;mso-layout-flow-alt:bottom-to-top" inset="0,0,0,0">
                  <w:txbxContent>
                    <w:p w:rsidR="00DD3F5A" w:rsidRDefault="00DD3F5A">
                      <w:pPr>
                        <w:pStyle w:val="BannerHeading1"/>
                        <w:rPr>
                          <w:sz w:val="144"/>
                        </w:rPr>
                      </w:pPr>
                      <w:r>
                        <w:rPr>
                          <w:sz w:val="144"/>
                        </w:rPr>
                        <w:t>March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9DC9D" wp14:editId="49115019">
                <wp:simplePos x="0" y="0"/>
                <wp:positionH relativeFrom="margin">
                  <wp:posOffset>1371600</wp:posOffset>
                </wp:positionH>
                <wp:positionV relativeFrom="margin">
                  <wp:posOffset>0</wp:posOffset>
                </wp:positionV>
                <wp:extent cx="7773035" cy="6903720"/>
                <wp:effectExtent l="0" t="0" r="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3035" cy="690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50"/>
                              <w:gridCol w:w="1751"/>
                              <w:gridCol w:w="1751"/>
                              <w:gridCol w:w="1751"/>
                              <w:gridCol w:w="1751"/>
                              <w:gridCol w:w="1751"/>
                              <w:gridCol w:w="1751"/>
                            </w:tblGrid>
                            <w:tr w:rsidR="00DD3F5A" w:rsidTr="00DD3F5A">
                              <w:trPr>
                                <w:trHeight w:val="1020"/>
                              </w:trPr>
                              <w:tc>
                                <w:tcPr>
                                  <w:tcW w:w="1750" w:type="dxa"/>
                                </w:tcPr>
                                <w:p w:rsidR="00DD3F5A" w:rsidRPr="00DD3F5A" w:rsidRDefault="00DD3F5A" w:rsidP="009B77CD">
                                  <w:pPr>
                                    <w:pStyle w:val="BannerHeading2"/>
                                  </w:pPr>
                                  <w:r w:rsidRPr="00DD3F5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9B77CD">
                                  <w:pPr>
                                    <w:pStyle w:val="BannerHeading2"/>
                                  </w:pPr>
                                  <w:r w:rsidRPr="00DD3F5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9B77CD">
                                  <w:pPr>
                                    <w:pStyle w:val="BannerHeading2"/>
                                  </w:pPr>
                                  <w:r w:rsidRPr="00DD3F5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9B77CD">
                                  <w:pPr>
                                    <w:pStyle w:val="BannerHeading2"/>
                                  </w:pPr>
                                  <w:r w:rsidRPr="00DD3F5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9B77CD">
                                  <w:pPr>
                                    <w:pStyle w:val="BannerHeading2"/>
                                  </w:pPr>
                                  <w:r w:rsidRPr="00DD3F5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9B77CD">
                                  <w:pPr>
                                    <w:pStyle w:val="BannerHeading2"/>
                                  </w:pPr>
                                  <w:r w:rsidRPr="00DD3F5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Default="00DD3F5A" w:rsidP="009B77CD">
                                  <w:pPr>
                                    <w:pStyle w:val="BannerHeading2"/>
                                  </w:pPr>
                                  <w:r w:rsidRPr="00DD3F5A">
                                    <w:t>Sat</w:t>
                                  </w:r>
                                </w:p>
                              </w:tc>
                            </w:tr>
                            <w:tr w:rsidR="00DD3F5A" w:rsidRPr="00DD3F5A" w:rsidTr="00DD3F5A">
                              <w:trPr>
                                <w:trHeight w:val="1620"/>
                              </w:trPr>
                              <w:tc>
                                <w:tcPr>
                                  <w:tcW w:w="1750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7</w:t>
                                  </w:r>
                                </w:p>
                              </w:tc>
                            </w:tr>
                            <w:tr w:rsidR="00DD3F5A" w:rsidRPr="00DD3F5A" w:rsidTr="00DD3F5A">
                              <w:trPr>
                                <w:trHeight w:val="1620"/>
                              </w:trPr>
                              <w:tc>
                                <w:tcPr>
                                  <w:tcW w:w="1750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14</w:t>
                                  </w:r>
                                </w:p>
                              </w:tc>
                            </w:tr>
                            <w:tr w:rsidR="00DD3F5A" w:rsidRPr="00DD3F5A" w:rsidTr="00DD3F5A">
                              <w:trPr>
                                <w:trHeight w:val="1620"/>
                              </w:trPr>
                              <w:tc>
                                <w:tcPr>
                                  <w:tcW w:w="1750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21</w:t>
                                  </w:r>
                                </w:p>
                              </w:tc>
                            </w:tr>
                            <w:tr w:rsidR="00DD3F5A" w:rsidRPr="00DD3F5A" w:rsidTr="00DD3F5A">
                              <w:trPr>
                                <w:trHeight w:val="1620"/>
                              </w:trPr>
                              <w:tc>
                                <w:tcPr>
                                  <w:tcW w:w="1750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28</w:t>
                                  </w:r>
                                </w:p>
                              </w:tc>
                            </w:tr>
                            <w:tr w:rsidR="00DD3F5A" w:rsidRPr="00DD3F5A" w:rsidTr="00DD3F5A">
                              <w:trPr>
                                <w:trHeight w:val="1620"/>
                              </w:trPr>
                              <w:tc>
                                <w:tcPr>
                                  <w:tcW w:w="1750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  <w:r w:rsidRPr="00DD3F5A"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</w:p>
                              </w:tc>
                            </w:tr>
                            <w:tr w:rsidR="00DD3F5A" w:rsidTr="00DD3F5A">
                              <w:trPr>
                                <w:trHeight w:val="1620"/>
                              </w:trPr>
                              <w:tc>
                                <w:tcPr>
                                  <w:tcW w:w="1750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Pr="00DD3F5A" w:rsidRDefault="00DD3F5A" w:rsidP="00A36783">
                                  <w:pPr>
                                    <w:pStyle w:val="Banner11"/>
                                  </w:pPr>
                                </w:p>
                              </w:tc>
                              <w:tc>
                                <w:tcPr>
                                  <w:tcW w:w="1751" w:type="dxa"/>
                                </w:tcPr>
                                <w:p w:rsidR="00DD3F5A" w:rsidRDefault="00DD3F5A" w:rsidP="00A36783">
                                  <w:pPr>
                                    <w:pStyle w:val="Banner11"/>
                                  </w:pPr>
                                </w:p>
                              </w:tc>
                            </w:tr>
                          </w:tbl>
                          <w:p w:rsidR="00DD3F5A" w:rsidRDefault="00DD3F5A" w:rsidP="00DD3F5A">
                            <w:pPr>
                              <w:pStyle w:val="Banner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08pt;margin-top:0;width:612.05pt;height:54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50"/>
                        <w:gridCol w:w="1751"/>
                        <w:gridCol w:w="1751"/>
                        <w:gridCol w:w="1751"/>
                        <w:gridCol w:w="1751"/>
                        <w:gridCol w:w="1751"/>
                        <w:gridCol w:w="1751"/>
                      </w:tblGrid>
                      <w:tr w:rsidR="00DD3F5A" w:rsidTr="00DD3F5A">
                        <w:trPr>
                          <w:trHeight w:val="1020"/>
                        </w:trPr>
                        <w:tc>
                          <w:tcPr>
                            <w:tcW w:w="1750" w:type="dxa"/>
                          </w:tcPr>
                          <w:p w:rsidR="00DD3F5A" w:rsidRPr="00DD3F5A" w:rsidRDefault="00DD3F5A" w:rsidP="009B77CD">
                            <w:pPr>
                              <w:pStyle w:val="BannerHeading2"/>
                            </w:pPr>
                            <w:r w:rsidRPr="00DD3F5A">
                              <w:t>Sun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9B77CD">
                            <w:pPr>
                              <w:pStyle w:val="BannerHeading2"/>
                            </w:pPr>
                            <w:r w:rsidRPr="00DD3F5A">
                              <w:t>Mon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9B77CD">
                            <w:pPr>
                              <w:pStyle w:val="BannerHeading2"/>
                            </w:pPr>
                            <w:r w:rsidRPr="00DD3F5A">
                              <w:t>Tue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9B77CD">
                            <w:pPr>
                              <w:pStyle w:val="BannerHeading2"/>
                            </w:pPr>
                            <w:r w:rsidRPr="00DD3F5A">
                              <w:t>Wed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9B77CD">
                            <w:pPr>
                              <w:pStyle w:val="BannerHeading2"/>
                            </w:pPr>
                            <w:r w:rsidRPr="00DD3F5A">
                              <w:t>Thu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9B77CD">
                            <w:pPr>
                              <w:pStyle w:val="BannerHeading2"/>
                            </w:pPr>
                            <w:r w:rsidRPr="00DD3F5A">
                              <w:t>Fri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Default="00DD3F5A" w:rsidP="009B77CD">
                            <w:pPr>
                              <w:pStyle w:val="BannerHeading2"/>
                            </w:pPr>
                            <w:r w:rsidRPr="00DD3F5A">
                              <w:t>Sat</w:t>
                            </w:r>
                          </w:p>
                        </w:tc>
                      </w:tr>
                      <w:tr w:rsidR="00DD3F5A" w:rsidRPr="00DD3F5A" w:rsidTr="00DD3F5A">
                        <w:trPr>
                          <w:trHeight w:val="1620"/>
                        </w:trPr>
                        <w:tc>
                          <w:tcPr>
                            <w:tcW w:w="1750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1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2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3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4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5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6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7</w:t>
                            </w:r>
                          </w:p>
                        </w:tc>
                      </w:tr>
                      <w:tr w:rsidR="00DD3F5A" w:rsidRPr="00DD3F5A" w:rsidTr="00DD3F5A">
                        <w:trPr>
                          <w:trHeight w:val="1620"/>
                        </w:trPr>
                        <w:tc>
                          <w:tcPr>
                            <w:tcW w:w="1750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8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9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10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11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12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13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14</w:t>
                            </w:r>
                          </w:p>
                        </w:tc>
                      </w:tr>
                      <w:tr w:rsidR="00DD3F5A" w:rsidRPr="00DD3F5A" w:rsidTr="00DD3F5A">
                        <w:trPr>
                          <w:trHeight w:val="1620"/>
                        </w:trPr>
                        <w:tc>
                          <w:tcPr>
                            <w:tcW w:w="1750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15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16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17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18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19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20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21</w:t>
                            </w:r>
                          </w:p>
                        </w:tc>
                      </w:tr>
                      <w:tr w:rsidR="00DD3F5A" w:rsidRPr="00DD3F5A" w:rsidTr="00DD3F5A">
                        <w:trPr>
                          <w:trHeight w:val="1620"/>
                        </w:trPr>
                        <w:tc>
                          <w:tcPr>
                            <w:tcW w:w="1750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22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23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24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25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26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27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28</w:t>
                            </w:r>
                          </w:p>
                        </w:tc>
                      </w:tr>
                      <w:tr w:rsidR="00DD3F5A" w:rsidRPr="00DD3F5A" w:rsidTr="00DD3F5A">
                        <w:trPr>
                          <w:trHeight w:val="1620"/>
                        </w:trPr>
                        <w:tc>
                          <w:tcPr>
                            <w:tcW w:w="1750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29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30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  <w:r w:rsidRPr="00DD3F5A">
                              <w:t>31</w:t>
                            </w: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</w:p>
                        </w:tc>
                      </w:tr>
                      <w:tr w:rsidR="00DD3F5A" w:rsidTr="00DD3F5A">
                        <w:trPr>
                          <w:trHeight w:val="1620"/>
                        </w:trPr>
                        <w:tc>
                          <w:tcPr>
                            <w:tcW w:w="1750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Pr="00DD3F5A" w:rsidRDefault="00DD3F5A" w:rsidP="00A36783">
                            <w:pPr>
                              <w:pStyle w:val="Banner11"/>
                            </w:pPr>
                          </w:p>
                        </w:tc>
                        <w:tc>
                          <w:tcPr>
                            <w:tcW w:w="1751" w:type="dxa"/>
                          </w:tcPr>
                          <w:p w:rsidR="00DD3F5A" w:rsidRDefault="00DD3F5A" w:rsidP="00A36783">
                            <w:pPr>
                              <w:pStyle w:val="Banner11"/>
                            </w:pPr>
                          </w:p>
                        </w:tc>
                      </w:tr>
                    </w:tbl>
                    <w:p w:rsidR="00DD3F5A" w:rsidRDefault="00DD3F5A" w:rsidP="00DD3F5A">
                      <w:pPr>
                        <w:pStyle w:val="Banner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A997D" wp14:editId="3B1F120C">
                <wp:simplePos x="0" y="0"/>
                <wp:positionH relativeFrom="margin">
                  <wp:posOffset>0</wp:posOffset>
                </wp:positionH>
                <wp:positionV relativeFrom="margin">
                  <wp:posOffset>5943600</wp:posOffset>
                </wp:positionV>
                <wp:extent cx="1371600" cy="951230"/>
                <wp:effectExtent l="0" t="0" r="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3F5A" w:rsidRDefault="00DD3F5A">
                            <w:pPr>
                              <w:pStyle w:val="BannerHeading1"/>
                            </w:pPr>
                            <w: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0;margin-top:468pt;width:108pt;height:7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" filled="f" stroked="f">
                <v:textbox inset="0,0,0,0">
                  <w:txbxContent>
                    <w:p w:rsidR="00DD3F5A" w:rsidRDefault="00DD3F5A">
                      <w:pPr>
                        <w:pStyle w:val="BannerHeading1"/>
                      </w:pPr>
                      <w:r>
                        <w:t>2015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AC55DC" w:rsidRDefault="00AC55DC">
      <w:pPr>
        <w:pStyle w:val="JazzyHeading10"/>
      </w:pPr>
    </w:p>
    <w:sectPr w:rsidR="00AC55DC" w:rsidSect="008A4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1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AE4" w:rsidRDefault="00052AE4" w:rsidP="008A4B4D">
      <w:r>
        <w:separator/>
      </w:r>
    </w:p>
  </w:endnote>
  <w:endnote w:type="continuationSeparator" w:id="0">
    <w:p w:rsidR="00052AE4" w:rsidRDefault="00052AE4" w:rsidP="008A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B4D" w:rsidRDefault="008A4B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B4D" w:rsidRDefault="008A4B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B4D" w:rsidRDefault="008A4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AE4" w:rsidRDefault="00052AE4" w:rsidP="008A4B4D">
      <w:r>
        <w:separator/>
      </w:r>
    </w:p>
  </w:footnote>
  <w:footnote w:type="continuationSeparator" w:id="0">
    <w:p w:rsidR="00052AE4" w:rsidRDefault="00052AE4" w:rsidP="008A4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B4D" w:rsidRDefault="008A4B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3465" o:spid="_x0000_s2050" type="#_x0000_t136" style="position:absolute;margin-left:0;margin-top:0;width:702.7pt;height:58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lendars-birthdays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B4D" w:rsidRDefault="008A4B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3466" o:spid="_x0000_s2051" type="#_x0000_t136" style="position:absolute;margin-left:0;margin-top:0;width:702.7pt;height:5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lendars-birthdays.co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B4D" w:rsidRDefault="008A4B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3464" o:spid="_x0000_s2049" type="#_x0000_t136" style="position:absolute;margin-left:0;margin-top:0;width:702.7pt;height:5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lendars-birthdays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5A"/>
    <w:rsid w:val="00052AE4"/>
    <w:rsid w:val="000918C2"/>
    <w:rsid w:val="00114A7C"/>
    <w:rsid w:val="001B1573"/>
    <w:rsid w:val="001C54B6"/>
    <w:rsid w:val="00202138"/>
    <w:rsid w:val="00222B27"/>
    <w:rsid w:val="00227FC3"/>
    <w:rsid w:val="00292796"/>
    <w:rsid w:val="002F4B52"/>
    <w:rsid w:val="002F52F9"/>
    <w:rsid w:val="00345590"/>
    <w:rsid w:val="003652B2"/>
    <w:rsid w:val="00370677"/>
    <w:rsid w:val="00424BF9"/>
    <w:rsid w:val="00434695"/>
    <w:rsid w:val="004530C8"/>
    <w:rsid w:val="004F4E3D"/>
    <w:rsid w:val="00554F97"/>
    <w:rsid w:val="00580FA8"/>
    <w:rsid w:val="005E78A2"/>
    <w:rsid w:val="006D25FD"/>
    <w:rsid w:val="006D5382"/>
    <w:rsid w:val="007A35A2"/>
    <w:rsid w:val="007B2D94"/>
    <w:rsid w:val="007C5316"/>
    <w:rsid w:val="007C70B7"/>
    <w:rsid w:val="007D2316"/>
    <w:rsid w:val="0082624F"/>
    <w:rsid w:val="008A4B4D"/>
    <w:rsid w:val="00962540"/>
    <w:rsid w:val="00A51FF8"/>
    <w:rsid w:val="00AC55DC"/>
    <w:rsid w:val="00C768DD"/>
    <w:rsid w:val="00D004CE"/>
    <w:rsid w:val="00DD3F5A"/>
    <w:rsid w:val="00FA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A4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4B4D"/>
  </w:style>
  <w:style w:type="paragraph" w:styleId="Footer">
    <w:name w:val="footer"/>
    <w:basedOn w:val="Normal"/>
    <w:link w:val="FooterChar"/>
    <w:rsid w:val="008A4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4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Pr>
      <w:b w:val="0"/>
    </w:rPr>
  </w:style>
  <w:style w:type="paragraph" w:customStyle="1" w:styleId="Banner00">
    <w:name w:val="Banner00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pPr>
      <w:spacing w:after="240"/>
    </w:pPr>
  </w:style>
  <w:style w:type="paragraph" w:customStyle="1" w:styleId="Banner10">
    <w:name w:val="Banner10"/>
    <w:basedOn w:val="Normal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pPr>
      <w:jc w:val="center"/>
    </w:pPr>
    <w:rPr>
      <w:b/>
      <w:noProof/>
      <w:sz w:val="84"/>
    </w:rPr>
  </w:style>
  <w:style w:type="paragraph" w:customStyle="1" w:styleId="BoxesHeading1">
    <w:name w:val="Boxes Heading1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Pr>
      <w:sz w:val="72"/>
    </w:rPr>
  </w:style>
  <w:style w:type="paragraph" w:customStyle="1" w:styleId="ExtraInfo">
    <w:name w:val="Extra Info"/>
    <w:basedOn w:val="Normal"/>
    <w:rPr>
      <w:sz w:val="18"/>
    </w:rPr>
  </w:style>
  <w:style w:type="paragraph" w:customStyle="1" w:styleId="JazzyHeading1">
    <w:name w:val="Jazzy Heading1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pPr>
      <w:jc w:val="center"/>
    </w:pPr>
    <w:rPr>
      <w:b/>
      <w:noProof/>
      <w:sz w:val="60"/>
    </w:rPr>
  </w:style>
  <w:style w:type="paragraph" w:customStyle="1" w:styleId="JazzyHeading3">
    <w:name w:val="Jazzy Heading3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A4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A4B4D"/>
  </w:style>
  <w:style w:type="paragraph" w:styleId="Footer">
    <w:name w:val="footer"/>
    <w:basedOn w:val="Normal"/>
    <w:link w:val="FooterChar"/>
    <w:rsid w:val="008A4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\AppData\Roaming\Microsoft\Templates\Calenda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DCBE-35F4-4F6D-A385-967E1E90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2015-02-27T07:22:00Z</dcterms:created>
  <dcterms:modified xsi:type="dcterms:W3CDTF">2015-03-01T03:25:00Z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TC062062631033</vt:lpwstr>
  </property>
</Properties>
</file>